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67BC8B3" w:rsidR="00EC05A7" w:rsidRPr="008238C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430D15">
        <w:rPr>
          <w:kern w:val="3"/>
          <w:lang w:val="sr-Latn-RS" w:eastAsia="ar-SA"/>
        </w:rPr>
        <w:t>20</w:t>
      </w:r>
      <w:r w:rsidR="008238C6">
        <w:rPr>
          <w:kern w:val="3"/>
          <w:lang w:val="sr-Cyrl-RS" w:eastAsia="ar-SA"/>
        </w:rPr>
        <w:t>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7D60049" w:rsidR="00EC05A7" w:rsidRPr="00E95AC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238C6">
        <w:rPr>
          <w:b/>
          <w:bCs/>
          <w:kern w:val="3"/>
          <w:lang w:val="sr-Cyrl-RS" w:eastAsia="ar-SA"/>
        </w:rPr>
        <w:t>Челична жичана сита</w:t>
      </w:r>
      <w:r w:rsidR="00E95ACD">
        <w:rPr>
          <w:b/>
          <w:bCs/>
          <w:kern w:val="3"/>
          <w:lang w:val="sr-Latn-RS" w:eastAsia="ar-SA"/>
        </w:rPr>
        <w:t>-</w:t>
      </w:r>
      <w:r w:rsidR="00E95ACD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44E8614" w:rsidR="00EC05A7" w:rsidRPr="0082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238C6">
        <w:rPr>
          <w:kern w:val="3"/>
          <w:lang w:val="sr-Cyrl-RS" w:eastAsia="ar-SA"/>
        </w:rPr>
        <w:t>80.000,00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839076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238C6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81CF151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238C6">
        <w:rPr>
          <w:b/>
          <w:kern w:val="3"/>
          <w:lang w:val="sr-Cyrl-RS" w:eastAsia="ar-SA"/>
        </w:rPr>
        <w:t>Гаранција произвођача</w:t>
      </w:r>
    </w:p>
    <w:p w14:paraId="541FE738" w14:textId="77777777" w:rsidR="008238C6" w:rsidRPr="008238C6" w:rsidRDefault="008238C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490530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238C6">
        <w:rPr>
          <w:kern w:val="3"/>
          <w:lang w:val="sr-Cyrl-RS" w:eastAsia="ar-SA"/>
        </w:rPr>
        <w:t xml:space="preserve"> </w:t>
      </w:r>
      <w:r w:rsidR="00430D15" w:rsidRPr="00430D15">
        <w:rPr>
          <w:b/>
          <w:bCs/>
          <w:kern w:val="3"/>
          <w:lang w:val="sr-Latn-RS" w:eastAsia="ar-SA"/>
        </w:rPr>
        <w:t>23</w:t>
      </w:r>
      <w:r w:rsidR="008238C6" w:rsidRPr="00430D15">
        <w:rPr>
          <w:b/>
          <w:bCs/>
          <w:kern w:val="3"/>
          <w:lang w:val="sr-Cyrl-RS" w:eastAsia="ar-SA"/>
        </w:rPr>
        <w:t>.06.2025</w:t>
      </w:r>
      <w:r w:rsidR="008238C6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3ABE4E8" w:rsidR="005C2B67" w:rsidRDefault="008238C6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817FC00" w14:textId="77ACB36D" w:rsidR="008238C6" w:rsidRPr="008238C6" w:rsidRDefault="008238C6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8238C6" w:rsidRPr="008238C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34D3" w14:textId="77777777" w:rsidR="00ED2F20" w:rsidRDefault="00ED2F20">
      <w:r>
        <w:separator/>
      </w:r>
    </w:p>
  </w:endnote>
  <w:endnote w:type="continuationSeparator" w:id="0">
    <w:p w14:paraId="7CE52395" w14:textId="77777777" w:rsidR="00ED2F20" w:rsidRDefault="00E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1C6D" w14:textId="77777777" w:rsidR="00ED2F20" w:rsidRDefault="00ED2F20">
      <w:r>
        <w:separator/>
      </w:r>
    </w:p>
  </w:footnote>
  <w:footnote w:type="continuationSeparator" w:id="0">
    <w:p w14:paraId="3A065DAA" w14:textId="77777777" w:rsidR="00ED2F20" w:rsidRDefault="00ED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2037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6D68"/>
    <w:rsid w:val="0002084B"/>
    <w:rsid w:val="001C1ADE"/>
    <w:rsid w:val="001C3136"/>
    <w:rsid w:val="002E4D86"/>
    <w:rsid w:val="003C7CCA"/>
    <w:rsid w:val="00430D15"/>
    <w:rsid w:val="00434B37"/>
    <w:rsid w:val="004913EC"/>
    <w:rsid w:val="0055172C"/>
    <w:rsid w:val="005C2B67"/>
    <w:rsid w:val="00607C17"/>
    <w:rsid w:val="00707CE2"/>
    <w:rsid w:val="007260CD"/>
    <w:rsid w:val="008238C6"/>
    <w:rsid w:val="00824215"/>
    <w:rsid w:val="008432DD"/>
    <w:rsid w:val="00864A03"/>
    <w:rsid w:val="008F1A79"/>
    <w:rsid w:val="00942F87"/>
    <w:rsid w:val="00955644"/>
    <w:rsid w:val="00A3396B"/>
    <w:rsid w:val="00AB3506"/>
    <w:rsid w:val="00C869B3"/>
    <w:rsid w:val="00D409D4"/>
    <w:rsid w:val="00DE678A"/>
    <w:rsid w:val="00E010E3"/>
    <w:rsid w:val="00E45924"/>
    <w:rsid w:val="00E8787C"/>
    <w:rsid w:val="00E95ACD"/>
    <w:rsid w:val="00E97BE4"/>
    <w:rsid w:val="00EC05A7"/>
    <w:rsid w:val="00EC7BBA"/>
    <w:rsid w:val="00ED2F20"/>
    <w:rsid w:val="0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2025-06-20T08:27:00Z</dcterms:modified>
</cp:coreProperties>
</file>